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15pt;margin-top:16.5pt;width:174.35pt;height:219.5pt;z-index:-251658240;mso-wrap-distance-left:5pt;mso-wrap-distance-right:5pt;mso-position-horizontal-relative:margin">
            <v:imagedata r:id="rId6" o:title=""/>
            <w10:wrap anchorx="margin"/>
          </v:shape>
        </w:pict>
      </w: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5.9pt;margin-top:3.75pt;width:626.25pt;height:93.45pt;z-index:251659264;mso-wrap-distance-left:5pt;mso-wrap-distance-right:5pt;mso-position-horizontal-relative:margin" filled="f" stroked="f">
            <v:textbox style="mso-fit-shape-to-text:t" inset="0,0,0,0">
              <w:txbxContent>
                <w:p w:rsidR="0031225E" w:rsidRPr="002109B2" w:rsidRDefault="0031225E" w:rsidP="007436FC">
                  <w:pPr>
                    <w:pStyle w:val="Bodytext4"/>
                    <w:shd w:val="clear" w:color="auto" w:fill="000000"/>
                    <w:tabs>
                      <w:tab w:val="left" w:pos="1231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Bodytext4Exact1"/>
                      <w:rFonts w:ascii="Times New Roman" w:eastAsia="Microsoft Sans Serif" w:hAnsi="Times New Roman" w:cs="Times New Roman"/>
                      <w:sz w:val="28"/>
                      <w:szCs w:val="28"/>
                    </w:rPr>
                    <w:t>Последние дни весенних каникул. еще есть время</w:t>
                  </w:r>
                  <w:r w:rsidRPr="002109B2">
                    <w:rPr>
                      <w:rStyle w:val="Bodytext4Exact1"/>
                      <w:rFonts w:ascii="Times New Roman" w:eastAsia="Microsoft Sans Serif" w:hAnsi="Times New Roman" w:cs="Times New Roman"/>
                      <w:sz w:val="28"/>
                      <w:szCs w:val="28"/>
                    </w:rPr>
                    <w:t xml:space="preserve"> вс</w:t>
                  </w:r>
                  <w:bookmarkStart w:id="0" w:name="_GoBack"/>
                  <w:bookmarkEnd w:id="0"/>
                  <w:r w:rsidRPr="002109B2">
                    <w:rPr>
                      <w:rStyle w:val="Bodytext4Exact1"/>
                      <w:rFonts w:ascii="Times New Roman" w:eastAsia="Microsoft Sans Serif" w:hAnsi="Times New Roman" w:cs="Times New Roman"/>
                      <w:sz w:val="28"/>
                      <w:szCs w:val="28"/>
                    </w:rPr>
                    <w:t>тречаться  с друзьями и гулять на улице. Дорогие друзья, давайте пройдем безопасные лабиринты вместе с птичкой и про</w:t>
                  </w:r>
                  <w:r w:rsidRPr="002109B2">
                    <w:rPr>
                      <w:rStyle w:val="Bodytext4Exact1"/>
                      <w:rFonts w:ascii="Times New Roman" w:eastAsia="Microsoft Sans Serif" w:hAnsi="Times New Roman" w:cs="Times New Roman"/>
                      <w:sz w:val="28"/>
                      <w:szCs w:val="28"/>
                    </w:rPr>
                    <w:softHyphen/>
                    <w:t>верим, насколько хорошо вы знаете правила, которые нужно соблюдать при играх во дворе и в городе.</w:t>
                  </w:r>
                  <w:r w:rsidRPr="002109B2">
                    <w:rPr>
                      <w:rStyle w:val="Bodytext4Exact1"/>
                      <w:rFonts w:ascii="Times New Roman" w:eastAsia="Microsoft Sans Serif" w:hAnsi="Times New Roman" w:cs="Times New Roman"/>
                      <w:sz w:val="28"/>
                      <w:szCs w:val="28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60" w:lineRule="exact"/>
      </w:pPr>
    </w:p>
    <w:p w:rsidR="0031225E" w:rsidRDefault="0031225E">
      <w:pPr>
        <w:spacing w:line="390" w:lineRule="exact"/>
      </w:pPr>
    </w:p>
    <w:p w:rsidR="0031225E" w:rsidRDefault="0031225E">
      <w:pPr>
        <w:rPr>
          <w:sz w:val="2"/>
          <w:szCs w:val="2"/>
        </w:rPr>
        <w:sectPr w:rsidR="0031225E">
          <w:type w:val="continuous"/>
          <w:pgSz w:w="22560" w:h="25890"/>
          <w:pgMar w:top="0" w:right="0" w:bottom="550" w:left="1620" w:header="0" w:footer="3" w:gutter="0"/>
          <w:cols w:space="720"/>
          <w:noEndnote/>
          <w:docGrid w:linePitch="360"/>
        </w:sectPr>
      </w:pPr>
    </w:p>
    <w:p w:rsidR="0031225E" w:rsidRDefault="0031225E">
      <w:pPr>
        <w:spacing w:line="240" w:lineRule="exact"/>
        <w:rPr>
          <w:sz w:val="19"/>
          <w:szCs w:val="19"/>
        </w:rPr>
      </w:pPr>
    </w:p>
    <w:p w:rsidR="0031225E" w:rsidRDefault="0031225E">
      <w:pPr>
        <w:spacing w:line="240" w:lineRule="exact"/>
        <w:rPr>
          <w:sz w:val="19"/>
          <w:szCs w:val="19"/>
        </w:rPr>
      </w:pPr>
    </w:p>
    <w:p w:rsidR="0031225E" w:rsidRDefault="0031225E">
      <w:pPr>
        <w:spacing w:before="88" w:after="88" w:line="240" w:lineRule="exact"/>
        <w:rPr>
          <w:sz w:val="19"/>
          <w:szCs w:val="19"/>
        </w:rPr>
      </w:pPr>
    </w:p>
    <w:p w:rsidR="0031225E" w:rsidRDefault="0031225E">
      <w:pPr>
        <w:rPr>
          <w:sz w:val="2"/>
          <w:szCs w:val="2"/>
        </w:rPr>
        <w:sectPr w:rsidR="0031225E">
          <w:type w:val="continuous"/>
          <w:pgSz w:w="22560" w:h="25890"/>
          <w:pgMar w:top="12403" w:right="0" w:bottom="545" w:left="0" w:header="0" w:footer="3" w:gutter="0"/>
          <w:cols w:space="720"/>
          <w:noEndnote/>
          <w:docGrid w:linePitch="360"/>
        </w:sectPr>
      </w:pPr>
    </w:p>
    <w:p w:rsidR="0031225E" w:rsidRDefault="0031225E">
      <w:pPr>
        <w:pStyle w:val="Bodytext51"/>
        <w:shd w:val="clear" w:color="auto" w:fill="000000"/>
        <w:spacing w:after="233" w:line="480" w:lineRule="exact"/>
      </w:pPr>
      <w:r>
        <w:rPr>
          <w:rStyle w:val="Bodytext50"/>
          <w:rFonts w:eastAsia="Microsoft Sans Serif"/>
          <w:b/>
          <w:bCs/>
        </w:rPr>
        <w:t>Задание 1</w:t>
      </w:r>
    </w:p>
    <w:p w:rsidR="0031225E" w:rsidRPr="002109B2" w:rsidRDefault="0031225E">
      <w:pPr>
        <w:pStyle w:val="Bodytext21"/>
        <w:shd w:val="clear" w:color="auto" w:fill="auto"/>
        <w:spacing w:after="639" w:line="405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2109B2">
        <w:rPr>
          <w:rStyle w:val="Bodytext2Bold"/>
          <w:rFonts w:ascii="Times New Roman" w:eastAsia="Microsoft Sans Serif" w:hAnsi="Times New Roman" w:cs="Times New Roman"/>
          <w:sz w:val="28"/>
          <w:szCs w:val="28"/>
        </w:rPr>
        <w:t xml:space="preserve">ПОМНИТЕ: </w:t>
      </w:r>
      <w:r w:rsidRPr="002109B2">
        <w:rPr>
          <w:rFonts w:ascii="Times New Roman" w:hAnsi="Times New Roman" w:cs="Times New Roman"/>
          <w:sz w:val="28"/>
          <w:szCs w:val="28"/>
        </w:rPr>
        <w:t>вечером возвращаться домой лучше в компании, потому что ходить одному по улице в темное время суток опасно. Давайте составим правила, которых необходимо придерживаться, если вы все-таки оказались на улице поздно и без сопровождения. Для этого соедините части предложений.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765"/>
        <w:gridCol w:w="638"/>
        <w:gridCol w:w="8663"/>
      </w:tblGrid>
      <w:tr w:rsidR="0031225E" w:rsidRPr="002109B2" w:rsidTr="002109B2">
        <w:trPr>
          <w:trHeight w:hRule="exact" w:val="1286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380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Выбирая маршрут, следует...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05" w:lineRule="exact"/>
              <w:ind w:firstLine="5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...перейти на другую сторону улицы, зай</w:t>
            </w: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softHyphen/>
              <w:t>ти в общественное место (магазин, школу, кафе) и обратиться за помощью к взрослым, которые там работают.</w:t>
            </w:r>
          </w:p>
        </w:tc>
      </w:tr>
      <w:tr w:rsidR="0031225E" w:rsidRPr="002109B2">
        <w:trPr>
          <w:trHeight w:hRule="exact" w:val="668"/>
          <w:jc w:val="center"/>
        </w:trPr>
        <w:tc>
          <w:tcPr>
            <w:tcW w:w="104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5E" w:rsidRPr="002109B2" w:rsidTr="002109B2">
        <w:trPr>
          <w:trHeight w:hRule="exact" w:val="1025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05" w:lineRule="exact"/>
              <w:ind w:left="160"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Оказавшись в малолюдном квартале, следу</w:t>
            </w: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softHyphen/>
              <w:t>ет...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05" w:lineRule="exact"/>
              <w:ind w:firstLine="5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...бежать, шумом и криком привлекать внимание, стучать по колесам автомоби</w:t>
            </w: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softHyphen/>
              <w:t>лей, чтобы сработала сигнализация, стучать в окна.</w:t>
            </w:r>
          </w:p>
        </w:tc>
      </w:tr>
      <w:tr w:rsidR="0031225E" w:rsidRPr="002109B2">
        <w:trPr>
          <w:trHeight w:hRule="exact" w:val="668"/>
          <w:jc w:val="center"/>
        </w:trPr>
        <w:tc>
          <w:tcPr>
            <w:tcW w:w="104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5E" w:rsidRPr="002109B2">
        <w:trPr>
          <w:trHeight w:hRule="exact" w:val="1073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05" w:lineRule="exact"/>
              <w:ind w:right="2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Увидев впереди группу людей, подозрительный автомобиль или странного прохожего, следует...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05" w:lineRule="exact"/>
              <w:ind w:firstLine="5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...перейти на другую сторону улицы или изменить маршрут.</w:t>
            </w:r>
          </w:p>
        </w:tc>
      </w:tr>
      <w:tr w:rsidR="0031225E" w:rsidRPr="002109B2">
        <w:trPr>
          <w:trHeight w:hRule="exact" w:val="675"/>
          <w:jc w:val="center"/>
        </w:trPr>
        <w:tc>
          <w:tcPr>
            <w:tcW w:w="104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5E" w:rsidRPr="002109B2">
        <w:trPr>
          <w:trHeight w:hRule="exact" w:val="1073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20" w:lineRule="exact"/>
              <w:ind w:left="180" w:firstLine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Если кто-то идет за вами и пытается загово</w:t>
            </w: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softHyphen/>
              <w:t>рить, следует...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20" w:lineRule="exact"/>
              <w:ind w:firstLine="5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...идти посредине улицы, чтобы умень</w:t>
            </w: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softHyphen/>
              <w:t>шить опасность неожиданного нападения.</w:t>
            </w:r>
          </w:p>
        </w:tc>
      </w:tr>
      <w:tr w:rsidR="0031225E" w:rsidRPr="002109B2">
        <w:trPr>
          <w:trHeight w:hRule="exact" w:val="668"/>
          <w:jc w:val="center"/>
        </w:trPr>
        <w:tc>
          <w:tcPr>
            <w:tcW w:w="104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5E" w:rsidRPr="002109B2" w:rsidTr="002109B2">
        <w:trPr>
          <w:trHeight w:hRule="exact" w:val="901"/>
          <w:jc w:val="center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05" w:lineRule="exact"/>
              <w:ind w:firstLine="5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Если вы убеждены, что вам угрожает опасность, если незнакомец пытается вас схватить или угро</w:t>
            </w: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softHyphen/>
              <w:t>жает, следует...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framePr w:w="1906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5E" w:rsidRPr="002109B2" w:rsidRDefault="0031225E">
            <w:pPr>
              <w:pStyle w:val="Bodytext21"/>
              <w:framePr w:w="19065" w:wrap="notBeside" w:vAnchor="text" w:hAnchor="text" w:xAlign="center" w:y="1"/>
              <w:shd w:val="clear" w:color="auto" w:fill="auto"/>
              <w:spacing w:line="405" w:lineRule="exact"/>
              <w:ind w:firstLine="5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9B2">
              <w:rPr>
                <w:rStyle w:val="Bodytext20"/>
                <w:rFonts w:ascii="Times New Roman" w:eastAsia="Microsoft Sans Serif" w:hAnsi="Times New Roman" w:cs="Times New Roman"/>
                <w:sz w:val="28"/>
                <w:szCs w:val="28"/>
              </w:rPr>
              <w:t>...избегать дорог через глухие дворы, пустыри, стройки, лесопарки, малолюдные и плохо освещенные места.</w:t>
            </w:r>
          </w:p>
        </w:tc>
      </w:tr>
    </w:tbl>
    <w:p w:rsidR="0031225E" w:rsidRPr="002109B2" w:rsidRDefault="0031225E">
      <w:pPr>
        <w:framePr w:w="19065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31225E" w:rsidRPr="002109B2" w:rsidRDefault="0031225E">
      <w:pPr>
        <w:rPr>
          <w:rFonts w:ascii="Times New Roman" w:hAnsi="Times New Roman" w:cs="Times New Roman"/>
          <w:sz w:val="28"/>
          <w:szCs w:val="28"/>
        </w:rPr>
      </w:pPr>
    </w:p>
    <w:p w:rsidR="0031225E" w:rsidRPr="002109B2" w:rsidRDefault="0031225E">
      <w:pPr>
        <w:rPr>
          <w:rFonts w:ascii="Times New Roman" w:hAnsi="Times New Roman" w:cs="Times New Roman"/>
          <w:sz w:val="28"/>
          <w:szCs w:val="28"/>
        </w:rPr>
      </w:pPr>
    </w:p>
    <w:sectPr w:rsidR="0031225E" w:rsidRPr="002109B2" w:rsidSect="00B45C2F">
      <w:type w:val="continuous"/>
      <w:pgSz w:w="22560" w:h="25890"/>
      <w:pgMar w:top="12403" w:right="765" w:bottom="545" w:left="21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5E" w:rsidRDefault="0031225E">
      <w:r>
        <w:separator/>
      </w:r>
    </w:p>
  </w:endnote>
  <w:endnote w:type="continuationSeparator" w:id="0">
    <w:p w:rsidR="0031225E" w:rsidRDefault="00312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5E" w:rsidRDefault="0031225E"/>
  </w:footnote>
  <w:footnote w:type="continuationSeparator" w:id="0">
    <w:p w:rsidR="0031225E" w:rsidRDefault="003122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2E6"/>
    <w:rsid w:val="002109B2"/>
    <w:rsid w:val="0031225E"/>
    <w:rsid w:val="006657B5"/>
    <w:rsid w:val="007436FC"/>
    <w:rsid w:val="007D5A22"/>
    <w:rsid w:val="009F44D1"/>
    <w:rsid w:val="00B45C2F"/>
    <w:rsid w:val="00C22C3F"/>
    <w:rsid w:val="00D32E6F"/>
    <w:rsid w:val="00EA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2F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5C2F"/>
    <w:rPr>
      <w:rFonts w:cs="Times New Roman"/>
      <w:color w:val="0066CC"/>
      <w:u w:val="single"/>
    </w:rPr>
  </w:style>
  <w:style w:type="character" w:customStyle="1" w:styleId="Bodytext3Exact">
    <w:name w:val="Body text (3) Exact"/>
    <w:basedOn w:val="DefaultParagraphFont"/>
    <w:link w:val="Bodytext3"/>
    <w:uiPriority w:val="99"/>
    <w:locked/>
    <w:rsid w:val="00B45C2F"/>
    <w:rPr>
      <w:rFonts w:ascii="Arial" w:eastAsia="Times New Roman" w:hAnsi="Arial" w:cs="Arial"/>
      <w:sz w:val="34"/>
      <w:szCs w:val="34"/>
      <w:u w:val="none"/>
    </w:rPr>
  </w:style>
  <w:style w:type="character" w:customStyle="1" w:styleId="Bodytext3Exact1">
    <w:name w:val="Body text (3) Exact1"/>
    <w:basedOn w:val="Bodytext3Exact"/>
    <w:uiPriority w:val="99"/>
    <w:rsid w:val="00B45C2F"/>
    <w:rPr>
      <w:color w:val="000000"/>
      <w:spacing w:val="0"/>
      <w:w w:val="100"/>
      <w:position w:val="0"/>
      <w:lang w:val="ru-RU" w:eastAsia="ru-RU"/>
    </w:rPr>
  </w:style>
  <w:style w:type="character" w:customStyle="1" w:styleId="Bodytext3BoldExact">
    <w:name w:val="Body text (3) + Bold Exact"/>
    <w:basedOn w:val="Bodytext3Exact"/>
    <w:uiPriority w:val="99"/>
    <w:rsid w:val="00B45C2F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Heading1Exact">
    <w:name w:val="Heading #1 Exact"/>
    <w:basedOn w:val="DefaultParagraphFont"/>
    <w:link w:val="Heading1"/>
    <w:uiPriority w:val="99"/>
    <w:locked/>
    <w:rsid w:val="00B45C2F"/>
    <w:rPr>
      <w:rFonts w:ascii="Impact" w:eastAsia="Times New Roman" w:hAnsi="Impact" w:cs="Impact"/>
      <w:sz w:val="98"/>
      <w:szCs w:val="98"/>
      <w:u w:val="none"/>
    </w:rPr>
  </w:style>
  <w:style w:type="character" w:customStyle="1" w:styleId="Heading1Exact1">
    <w:name w:val="Heading #1 Exact1"/>
    <w:basedOn w:val="Heading1Exact"/>
    <w:uiPriority w:val="99"/>
    <w:rsid w:val="00B45C2F"/>
    <w:rPr>
      <w:color w:val="FFFFFF"/>
      <w:spacing w:val="0"/>
      <w:w w:val="100"/>
      <w:position w:val="0"/>
      <w:lang w:val="ru-RU" w:eastAsia="ru-RU"/>
    </w:rPr>
  </w:style>
  <w:style w:type="character" w:customStyle="1" w:styleId="Bodytext2Exact">
    <w:name w:val="Body text (2) Exact"/>
    <w:basedOn w:val="DefaultParagraphFont"/>
    <w:uiPriority w:val="99"/>
    <w:rsid w:val="00B45C2F"/>
    <w:rPr>
      <w:rFonts w:ascii="Arial" w:eastAsia="Times New Roman" w:hAnsi="Arial" w:cs="Arial"/>
      <w:sz w:val="38"/>
      <w:szCs w:val="38"/>
      <w:u w:val="none"/>
    </w:rPr>
  </w:style>
  <w:style w:type="character" w:customStyle="1" w:styleId="Bodytext2Georgia">
    <w:name w:val="Body text (2) + Georgia"/>
    <w:aliases w:val="57 pt,Bold Exact"/>
    <w:basedOn w:val="Bodytext2"/>
    <w:uiPriority w:val="99"/>
    <w:rsid w:val="00B45C2F"/>
    <w:rPr>
      <w:rFonts w:ascii="Georgia" w:hAnsi="Georgia" w:cs="Georgia"/>
      <w:b/>
      <w:bCs/>
      <w:sz w:val="114"/>
      <w:szCs w:val="114"/>
    </w:rPr>
  </w:style>
  <w:style w:type="character" w:customStyle="1" w:styleId="Bodytext4Exact">
    <w:name w:val="Body text (4) Exact"/>
    <w:basedOn w:val="DefaultParagraphFont"/>
    <w:link w:val="Bodytext4"/>
    <w:uiPriority w:val="99"/>
    <w:locked/>
    <w:rsid w:val="00B45C2F"/>
    <w:rPr>
      <w:rFonts w:ascii="Arial" w:eastAsia="Times New Roman" w:hAnsi="Arial" w:cs="Arial"/>
      <w:sz w:val="44"/>
      <w:szCs w:val="44"/>
      <w:u w:val="none"/>
    </w:rPr>
  </w:style>
  <w:style w:type="character" w:customStyle="1" w:styleId="Bodytext4Exact1">
    <w:name w:val="Body text (4) Exact1"/>
    <w:basedOn w:val="Bodytext4Exact"/>
    <w:uiPriority w:val="99"/>
    <w:rsid w:val="00B45C2F"/>
    <w:rPr>
      <w:color w:val="FFFFFF"/>
      <w:spacing w:val="0"/>
      <w:w w:val="100"/>
      <w:position w:val="0"/>
      <w:lang w:val="ru-RU" w:eastAsia="ru-RU"/>
    </w:rPr>
  </w:style>
  <w:style w:type="character" w:customStyle="1" w:styleId="Bodytext4ItalicExact">
    <w:name w:val="Body text (4) + Italic Exact"/>
    <w:basedOn w:val="Bodytext4Exact"/>
    <w:uiPriority w:val="99"/>
    <w:rsid w:val="00B45C2F"/>
    <w:rPr>
      <w:i/>
      <w:iCs/>
      <w:color w:val="FFFFFF"/>
      <w:spacing w:val="0"/>
      <w:w w:val="100"/>
      <w:position w:val="0"/>
      <w:lang w:val="ru-RU" w:eastAsia="ru-RU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B45C2F"/>
    <w:rPr>
      <w:rFonts w:ascii="Arial" w:eastAsia="Times New Roman" w:hAnsi="Arial" w:cs="Arial"/>
      <w:b/>
      <w:bCs/>
      <w:sz w:val="48"/>
      <w:szCs w:val="48"/>
      <w:u w:val="none"/>
    </w:rPr>
  </w:style>
  <w:style w:type="character" w:customStyle="1" w:styleId="Bodytext50">
    <w:name w:val="Body text (5)"/>
    <w:basedOn w:val="Bodytext5"/>
    <w:uiPriority w:val="99"/>
    <w:rsid w:val="00B45C2F"/>
    <w:rPr>
      <w:color w:val="FFFFFF"/>
      <w:spacing w:val="0"/>
      <w:w w:val="100"/>
      <w:position w:val="0"/>
      <w:lang w:val="ru-RU" w:eastAsia="ru-RU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B45C2F"/>
    <w:rPr>
      <w:rFonts w:ascii="Arial" w:eastAsia="Times New Roman" w:hAnsi="Arial" w:cs="Arial"/>
      <w:sz w:val="38"/>
      <w:szCs w:val="38"/>
      <w:u w:val="none"/>
    </w:rPr>
  </w:style>
  <w:style w:type="character" w:customStyle="1" w:styleId="Bodytext2Bold">
    <w:name w:val="Body text (2) + Bold"/>
    <w:basedOn w:val="Bodytext2"/>
    <w:uiPriority w:val="99"/>
    <w:rsid w:val="00B45C2F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B45C2F"/>
    <w:rPr>
      <w:color w:val="000000"/>
      <w:spacing w:val="0"/>
      <w:w w:val="100"/>
      <w:position w:val="0"/>
      <w:lang w:val="ru-RU" w:eastAsia="ru-RU"/>
    </w:rPr>
  </w:style>
  <w:style w:type="paragraph" w:customStyle="1" w:styleId="Bodytext3">
    <w:name w:val="Body text (3)"/>
    <w:basedOn w:val="Normal"/>
    <w:link w:val="Bodytext3Exact"/>
    <w:uiPriority w:val="99"/>
    <w:rsid w:val="00B45C2F"/>
    <w:pPr>
      <w:shd w:val="clear" w:color="auto" w:fill="FFFFFF"/>
      <w:spacing w:line="390" w:lineRule="exact"/>
    </w:pPr>
    <w:rPr>
      <w:rFonts w:ascii="Arial" w:hAnsi="Arial" w:cs="Arial"/>
      <w:sz w:val="34"/>
      <w:szCs w:val="34"/>
    </w:rPr>
  </w:style>
  <w:style w:type="paragraph" w:customStyle="1" w:styleId="Heading1">
    <w:name w:val="Heading #1"/>
    <w:basedOn w:val="Normal"/>
    <w:link w:val="Heading1Exact"/>
    <w:uiPriority w:val="99"/>
    <w:rsid w:val="00B45C2F"/>
    <w:pPr>
      <w:shd w:val="clear" w:color="auto" w:fill="FFFFFF"/>
      <w:spacing w:line="240" w:lineRule="atLeast"/>
      <w:outlineLvl w:val="0"/>
    </w:pPr>
    <w:rPr>
      <w:rFonts w:ascii="Impact" w:hAnsi="Impact" w:cs="Impact"/>
      <w:sz w:val="98"/>
      <w:szCs w:val="98"/>
    </w:rPr>
  </w:style>
  <w:style w:type="paragraph" w:customStyle="1" w:styleId="Bodytext21">
    <w:name w:val="Body text (2)1"/>
    <w:basedOn w:val="Normal"/>
    <w:link w:val="Bodytext2"/>
    <w:uiPriority w:val="99"/>
    <w:rsid w:val="00B45C2F"/>
    <w:pPr>
      <w:shd w:val="clear" w:color="auto" w:fill="FFFFFF"/>
      <w:spacing w:line="240" w:lineRule="atLeast"/>
    </w:pPr>
    <w:rPr>
      <w:rFonts w:ascii="Arial" w:hAnsi="Arial" w:cs="Arial"/>
      <w:sz w:val="38"/>
      <w:szCs w:val="38"/>
    </w:rPr>
  </w:style>
  <w:style w:type="paragraph" w:customStyle="1" w:styleId="Bodytext4">
    <w:name w:val="Body text (4)"/>
    <w:basedOn w:val="Normal"/>
    <w:link w:val="Bodytext4Exact"/>
    <w:uiPriority w:val="99"/>
    <w:rsid w:val="00B45C2F"/>
    <w:pPr>
      <w:shd w:val="clear" w:color="auto" w:fill="FFFFFF"/>
      <w:spacing w:line="623" w:lineRule="exact"/>
    </w:pPr>
    <w:rPr>
      <w:rFonts w:ascii="Arial" w:hAnsi="Arial" w:cs="Arial"/>
      <w:sz w:val="44"/>
      <w:szCs w:val="44"/>
    </w:rPr>
  </w:style>
  <w:style w:type="paragraph" w:customStyle="1" w:styleId="Bodytext51">
    <w:name w:val="Body text (5)1"/>
    <w:basedOn w:val="Normal"/>
    <w:link w:val="Bodytext5"/>
    <w:uiPriority w:val="99"/>
    <w:rsid w:val="00B45C2F"/>
    <w:pPr>
      <w:shd w:val="clear" w:color="auto" w:fill="FFFFFF"/>
      <w:spacing w:after="360" w:line="240" w:lineRule="atLeast"/>
      <w:ind w:firstLine="580"/>
      <w:jc w:val="both"/>
    </w:pPr>
    <w:rPr>
      <w:rFonts w:ascii="Arial" w:hAnsi="Arial" w:cs="Arial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177</Words>
  <Characters>1009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ocr_mW9eavfUOBd56jvI</dc:title>
  <dc:subject/>
  <dc:creator/>
  <cp:keywords/>
  <dc:description/>
  <cp:lastModifiedBy>1окно</cp:lastModifiedBy>
  <cp:revision>5</cp:revision>
  <dcterms:created xsi:type="dcterms:W3CDTF">2020-04-13T11:44:00Z</dcterms:created>
  <dcterms:modified xsi:type="dcterms:W3CDTF">2020-04-13T12:39:00Z</dcterms:modified>
</cp:coreProperties>
</file>